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D8" w:rsidRDefault="00A91080" w:rsidP="00702C37">
      <w:pPr>
        <w:rPr>
          <w:rFonts w:ascii="標楷體" w:eastAsia="標楷體" w:hAnsi="標楷體"/>
          <w:sz w:val="34"/>
          <w:szCs w:val="34"/>
        </w:rPr>
      </w:pPr>
      <w:r w:rsidRPr="00706027">
        <w:rPr>
          <w:rFonts w:ascii="標楷體" w:eastAsia="標楷體" w:hAnsi="標楷體" w:hint="eastAsia"/>
          <w:sz w:val="34"/>
          <w:szCs w:val="34"/>
        </w:rPr>
        <w:t>基隆市立碇內國中</w:t>
      </w:r>
      <w:r w:rsidR="00EA131D" w:rsidRPr="00706027">
        <w:rPr>
          <w:rFonts w:ascii="標楷體" w:eastAsia="標楷體" w:hAnsi="標楷體" w:hint="eastAsia"/>
          <w:sz w:val="34"/>
          <w:szCs w:val="34"/>
        </w:rPr>
        <w:t>1</w:t>
      </w:r>
      <w:r w:rsidR="00301F9F" w:rsidRPr="00706027">
        <w:rPr>
          <w:rFonts w:ascii="標楷體" w:eastAsia="標楷體" w:hAnsi="標楷體"/>
          <w:sz w:val="34"/>
          <w:szCs w:val="34"/>
        </w:rPr>
        <w:t>10</w:t>
      </w:r>
      <w:r w:rsidRPr="00706027">
        <w:rPr>
          <w:rFonts w:ascii="標楷體" w:eastAsia="標楷體" w:hAnsi="標楷體" w:hint="eastAsia"/>
          <w:sz w:val="34"/>
          <w:szCs w:val="34"/>
        </w:rPr>
        <w:t>學年度第1學期期末校務會議輔導</w:t>
      </w:r>
      <w:r w:rsidR="00933A1C" w:rsidRPr="00706027">
        <w:rPr>
          <w:rFonts w:ascii="標楷體" w:eastAsia="標楷體" w:hAnsi="標楷體" w:hint="eastAsia"/>
          <w:sz w:val="34"/>
          <w:szCs w:val="34"/>
        </w:rPr>
        <w:t>室</w:t>
      </w:r>
      <w:r w:rsidRPr="00706027">
        <w:rPr>
          <w:rFonts w:ascii="標楷體" w:eastAsia="標楷體" w:hAnsi="標楷體" w:hint="eastAsia"/>
          <w:sz w:val="34"/>
          <w:szCs w:val="34"/>
        </w:rPr>
        <w:t>報告</w:t>
      </w:r>
      <w:r w:rsidR="00702C37" w:rsidRPr="00706027">
        <w:rPr>
          <w:rFonts w:ascii="標楷體" w:eastAsia="標楷體" w:hAnsi="標楷體" w:hint="eastAsia"/>
          <w:sz w:val="34"/>
          <w:szCs w:val="34"/>
        </w:rPr>
        <w:t>資料</w:t>
      </w:r>
    </w:p>
    <w:p w:rsidR="00706027" w:rsidRPr="00706027" w:rsidRDefault="00706027" w:rsidP="00702C37">
      <w:pPr>
        <w:rPr>
          <w:rFonts w:ascii="標楷體" w:eastAsia="標楷體" w:hAnsi="標楷體" w:hint="eastAsia"/>
          <w:sz w:val="34"/>
          <w:szCs w:val="34"/>
        </w:rPr>
      </w:pPr>
    </w:p>
    <w:p w:rsidR="00301F9F" w:rsidRDefault="00CA6E1C" w:rsidP="00301F9F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一、感謝本學期所有教職同仁的協助，讓輔導室工作能順利推展。</w:t>
      </w:r>
    </w:p>
    <w:p w:rsidR="00301F9F" w:rsidRDefault="00CA6E1C" w:rsidP="00301F9F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二、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感謝正賢、正雄、</w:t>
      </w:r>
      <w:r w:rsidR="00301F9F">
        <w:rPr>
          <w:rFonts w:ascii="標楷體" w:eastAsia="標楷體" w:hAnsi="標楷體" w:hint="eastAsia"/>
          <w:sz w:val="28"/>
          <w:szCs w:val="28"/>
        </w:rPr>
        <w:t>淑芳</w:t>
      </w:r>
      <w:r w:rsidR="00AD22D8" w:rsidRPr="00745317">
        <w:rPr>
          <w:rFonts w:ascii="標楷體" w:eastAsia="標楷體" w:hAnsi="標楷體" w:hint="eastAsia"/>
          <w:sz w:val="28"/>
          <w:szCs w:val="28"/>
        </w:rPr>
        <w:t>、</w:t>
      </w:r>
      <w:r w:rsidR="00301F9F">
        <w:rPr>
          <w:rFonts w:ascii="標楷體" w:eastAsia="標楷體" w:hAnsi="標楷體" w:hint="eastAsia"/>
          <w:sz w:val="28"/>
          <w:szCs w:val="28"/>
        </w:rPr>
        <w:t>慧儀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老師</w:t>
      </w:r>
      <w:r w:rsidR="0062712D" w:rsidRPr="00745317">
        <w:rPr>
          <w:rFonts w:ascii="標楷體" w:eastAsia="標楷體" w:hAnsi="標楷體" w:hint="eastAsia"/>
          <w:sz w:val="28"/>
          <w:szCs w:val="28"/>
        </w:rPr>
        <w:t>支援協助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資源班課程。</w:t>
      </w:r>
    </w:p>
    <w:p w:rsidR="0024288C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本學期技藝班學生出席及上課表現良好，深獲經國及二信師長的肯定，感謝九年級導師的協助指導，以及專輔芷璇老師的協助帶隊。</w:t>
      </w:r>
    </w:p>
    <w:p w:rsidR="0024288C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</w:t>
      </w:r>
      <w:r w:rsidR="00301F9F">
        <w:rPr>
          <w:rFonts w:ascii="標楷體" w:eastAsia="標楷體" w:hAnsi="標楷體"/>
          <w:sz w:val="28"/>
          <w:szCs w:val="28"/>
        </w:rPr>
        <w:t>10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學年度歲末愛心送暖義賣活動，感謝全校師生協助，義賣所得</w:t>
      </w:r>
      <w:r w:rsidR="00301F9F">
        <w:rPr>
          <w:rFonts w:ascii="標楷體" w:eastAsia="標楷體" w:hAnsi="標楷體" w:hint="eastAsia"/>
          <w:sz w:val="28"/>
          <w:szCs w:val="28"/>
        </w:rPr>
        <w:t>四</w:t>
      </w:r>
      <w:r w:rsidR="0024288C">
        <w:rPr>
          <w:rFonts w:ascii="標楷體" w:eastAsia="標楷體" w:hAnsi="標楷體" w:hint="eastAsia"/>
          <w:sz w:val="28"/>
          <w:szCs w:val="28"/>
        </w:rPr>
        <w:t>萬</w:t>
      </w:r>
      <w:r w:rsidR="00301F9F">
        <w:rPr>
          <w:rFonts w:ascii="標楷體" w:eastAsia="標楷體" w:hAnsi="標楷體" w:hint="eastAsia"/>
          <w:sz w:val="28"/>
          <w:szCs w:val="28"/>
        </w:rPr>
        <w:t>多</w:t>
      </w:r>
      <w:r w:rsidR="0024288C">
        <w:rPr>
          <w:rFonts w:ascii="標楷體" w:eastAsia="標楷體" w:hAnsi="標楷體" w:hint="eastAsia"/>
          <w:sz w:val="28"/>
          <w:szCs w:val="28"/>
        </w:rPr>
        <w:t>元</w:t>
      </w:r>
      <w:r w:rsidR="00301F9F">
        <w:rPr>
          <w:rFonts w:ascii="標楷體" w:eastAsia="標楷體" w:hAnsi="標楷體" w:hint="eastAsia"/>
          <w:sz w:val="28"/>
          <w:szCs w:val="28"/>
        </w:rPr>
        <w:t>將全數捐助陽光基金會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。</w:t>
      </w:r>
    </w:p>
    <w:p w:rsidR="0024288C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感謝導師及輔導教師協助進行建置學生生涯手冊，並請七八九年級導師協助於1/20(</w:t>
      </w:r>
      <w:r w:rsidR="00301F9F">
        <w:rPr>
          <w:rFonts w:ascii="標楷體" w:eastAsia="標楷體" w:hAnsi="標楷體" w:hint="eastAsia"/>
          <w:sz w:val="28"/>
          <w:szCs w:val="28"/>
        </w:rPr>
        <w:t>四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)結業式前將輔導大卡交至生規組進行檢閱核章，感謝您。</w:t>
      </w:r>
    </w:p>
    <w:p w:rsidR="0024288C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輔導室將於11</w:t>
      </w:r>
      <w:r w:rsidR="00301F9F">
        <w:rPr>
          <w:rFonts w:ascii="標楷體" w:eastAsia="標楷體" w:hAnsi="標楷體" w:hint="eastAsia"/>
          <w:sz w:val="28"/>
          <w:szCs w:val="28"/>
        </w:rPr>
        <w:t>1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年1月2</w:t>
      </w:r>
      <w:r w:rsidR="00301F9F">
        <w:rPr>
          <w:rFonts w:ascii="標楷體" w:eastAsia="標楷體" w:hAnsi="標楷體" w:hint="eastAsia"/>
          <w:sz w:val="28"/>
          <w:szCs w:val="28"/>
        </w:rPr>
        <w:t>4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.2</w:t>
      </w:r>
      <w:r w:rsidR="00301F9F">
        <w:rPr>
          <w:rFonts w:ascii="標楷體" w:eastAsia="標楷體" w:hAnsi="標楷體" w:hint="eastAsia"/>
          <w:sz w:val="28"/>
          <w:szCs w:val="28"/>
        </w:rPr>
        <w:t>5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日(08:50</w:t>
      </w:r>
      <w:r w:rsidR="001F6B78" w:rsidRPr="00745317">
        <w:rPr>
          <w:rFonts w:ascii="標楷體" w:eastAsia="標楷體" w:hAnsi="標楷體"/>
          <w:sz w:val="28"/>
          <w:szCs w:val="28"/>
        </w:rPr>
        <w:t>~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16:</w:t>
      </w:r>
      <w:r w:rsidR="001F6B78" w:rsidRPr="00745317">
        <w:rPr>
          <w:rFonts w:ascii="標楷體" w:eastAsia="標楷體" w:hAnsi="標楷體"/>
          <w:sz w:val="28"/>
          <w:szCs w:val="28"/>
        </w:rPr>
        <w:t>3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0)辦理本市小五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小六生及本校七年級學生「創造力體驗營」活動。</w:t>
      </w:r>
    </w:p>
    <w:p w:rsidR="001F6B78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4288C"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11</w:t>
      </w:r>
      <w:r w:rsidR="00301F9F">
        <w:rPr>
          <w:rFonts w:ascii="標楷體" w:eastAsia="標楷體" w:hAnsi="標楷體" w:hint="eastAsia"/>
          <w:sz w:val="28"/>
          <w:szCs w:val="28"/>
        </w:rPr>
        <w:t>1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年1月2</w:t>
      </w:r>
      <w:r w:rsidR="00301F9F">
        <w:rPr>
          <w:rFonts w:ascii="標楷體" w:eastAsia="標楷體" w:hAnsi="標楷體" w:hint="eastAsia"/>
          <w:sz w:val="28"/>
          <w:szCs w:val="28"/>
        </w:rPr>
        <w:t>6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日(三)(13:00</w:t>
      </w:r>
      <w:r w:rsidR="001F6B78" w:rsidRPr="00745317">
        <w:rPr>
          <w:rFonts w:ascii="標楷體" w:eastAsia="標楷體" w:hAnsi="標楷體"/>
          <w:sz w:val="28"/>
          <w:szCs w:val="28"/>
        </w:rPr>
        <w:t>-14:00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高中場</w:t>
      </w:r>
      <w:r w:rsidR="001F6B78" w:rsidRPr="00745317">
        <w:rPr>
          <w:rFonts w:ascii="新細明體" w:hAnsi="新細明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/>
          <w:sz w:val="28"/>
          <w:szCs w:val="28"/>
        </w:rPr>
        <w:t>14:00-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15:00高職五專場)辦理「校友返校座談」活動，</w:t>
      </w:r>
      <w:r w:rsidR="00301F9F">
        <w:rPr>
          <w:rFonts w:ascii="標楷體" w:eastAsia="標楷體" w:hAnsi="標楷體" w:hint="eastAsia"/>
          <w:sz w:val="28"/>
          <w:szCs w:val="28"/>
        </w:rPr>
        <w:t>已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發</w:t>
      </w:r>
      <w:r w:rsidR="00301F9F">
        <w:rPr>
          <w:rFonts w:ascii="標楷體" w:eastAsia="標楷體" w:hAnsi="標楷體" w:hint="eastAsia"/>
          <w:sz w:val="28"/>
          <w:szCs w:val="28"/>
        </w:rPr>
        <w:t>放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報名表給九年級學生，請導師協助鼓勵學生參加。</w:t>
      </w:r>
    </w:p>
    <w:p w:rsidR="001F6B78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4288C">
        <w:rPr>
          <w:rFonts w:ascii="標楷體" w:eastAsia="標楷體" w:hAnsi="標楷體" w:hint="eastAsia"/>
          <w:sz w:val="28"/>
          <w:szCs w:val="28"/>
        </w:rPr>
        <w:t>、職業試探營隊將於11</w:t>
      </w:r>
      <w:r w:rsidR="00301F9F">
        <w:rPr>
          <w:rFonts w:ascii="標楷體" w:eastAsia="標楷體" w:hAnsi="標楷體" w:hint="eastAsia"/>
          <w:sz w:val="28"/>
          <w:szCs w:val="28"/>
        </w:rPr>
        <w:t>1</w:t>
      </w:r>
      <w:r w:rsidR="0024288C">
        <w:rPr>
          <w:rFonts w:ascii="標楷體" w:eastAsia="標楷體" w:hAnsi="標楷體" w:hint="eastAsia"/>
          <w:sz w:val="28"/>
          <w:szCs w:val="28"/>
        </w:rPr>
        <w:t>年1月21.22日 (8:30-16:00)舉辦，21日為商管群，22日為藝術群體驗課程。</w:t>
      </w:r>
    </w:p>
    <w:p w:rsidR="0024288C" w:rsidRDefault="00AE4DBF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4288C" w:rsidRPr="00DC218B">
        <w:rPr>
          <w:rFonts w:ascii="標楷體" w:eastAsia="標楷體" w:hAnsi="標楷體" w:hint="eastAsia"/>
          <w:sz w:val="28"/>
          <w:szCs w:val="28"/>
        </w:rPr>
        <w:t>、</w:t>
      </w:r>
      <w:r w:rsidR="00DC218B" w:rsidRPr="00DC218B">
        <w:rPr>
          <w:rFonts w:ascii="標楷體" w:eastAsia="標楷體" w:hAnsi="標楷體" w:hint="eastAsia"/>
          <w:sz w:val="28"/>
          <w:szCs w:val="28"/>
        </w:rPr>
        <w:t>1</w:t>
      </w:r>
      <w:r w:rsidR="00301F9F">
        <w:rPr>
          <w:rFonts w:ascii="標楷體" w:eastAsia="標楷體" w:hAnsi="標楷體" w:hint="eastAsia"/>
          <w:sz w:val="28"/>
          <w:szCs w:val="28"/>
        </w:rPr>
        <w:t>10</w:t>
      </w:r>
      <w:r w:rsidR="00DC218B" w:rsidRPr="00DC218B">
        <w:rPr>
          <w:rFonts w:ascii="標楷體" w:eastAsia="標楷體" w:hAnsi="標楷體" w:hint="eastAsia"/>
          <w:sz w:val="28"/>
          <w:szCs w:val="28"/>
        </w:rPr>
        <w:t>年</w:t>
      </w:r>
      <w:r w:rsidR="00DC218B" w:rsidRPr="00DC218B">
        <w:rPr>
          <w:rFonts w:ascii="標楷體" w:eastAsia="標楷體" w:hAnsi="標楷體"/>
          <w:sz w:val="28"/>
          <w:szCs w:val="28"/>
        </w:rPr>
        <w:t>度教儲戶</w:t>
      </w:r>
      <w:r w:rsidR="00DC218B" w:rsidRPr="00DC218B">
        <w:rPr>
          <w:rFonts w:ascii="標楷體" w:eastAsia="標楷體" w:hAnsi="標楷體"/>
          <w:color w:val="333333"/>
          <w:sz w:val="28"/>
          <w:szCs w:val="28"/>
        </w:rPr>
        <w:t>總收入：</w:t>
      </w:r>
      <w:r w:rsidR="00301F9F">
        <w:rPr>
          <w:rFonts w:ascii="標楷體" w:eastAsia="標楷體" w:hAnsi="標楷體" w:hint="eastAsia"/>
          <w:color w:val="333333"/>
          <w:sz w:val="28"/>
          <w:szCs w:val="28"/>
        </w:rPr>
        <w:t>23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372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，總支出：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216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655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帳戶餘額：2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301F9F">
        <w:rPr>
          <w:rFonts w:ascii="標楷體" w:eastAsia="標楷體" w:hAnsi="標楷體" w:hint="eastAsia"/>
          <w:color w:val="000000" w:themeColor="text1"/>
          <w:sz w:val="28"/>
          <w:szCs w:val="28"/>
        </w:rPr>
        <w:t>717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AD22D8" w:rsidRDefault="00B92D5B" w:rsidP="00A770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十、檢附本學期教師研習排序表(如附件)，寒假及開學後研習依照輪序表安排。</w:t>
      </w:r>
    </w:p>
    <w:p w:rsidR="00B92D5B" w:rsidRDefault="00B92D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92D5B" w:rsidRDefault="00B92D5B" w:rsidP="00B92D5B">
      <w:pPr>
        <w:spacing w:line="320" w:lineRule="exact"/>
        <w:jc w:val="center"/>
        <w:rPr>
          <w:rFonts w:ascii="標楷體" w:eastAsia="標楷體" w:hAnsi="標楷體"/>
          <w:sz w:val="32"/>
        </w:rPr>
      </w:pPr>
    </w:p>
    <w:p w:rsidR="00B92D5B" w:rsidRDefault="0043464C" w:rsidP="0043464C">
      <w:pPr>
        <w:spacing w:line="320" w:lineRule="exact"/>
        <w:rPr>
          <w:rFonts w:ascii="標楷體" w:eastAsia="標楷體" w:hAnsi="標楷體"/>
        </w:rPr>
      </w:pPr>
      <w:r w:rsidRPr="0043464C">
        <w:rPr>
          <w:rFonts w:ascii="標楷體" w:eastAsia="標楷體" w:hAnsi="標楷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szCs w:val="24"/>
        </w:rPr>
        <w:t xml:space="preserve">   </w:t>
      </w:r>
      <w:r w:rsidR="006B7614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</w:t>
      </w:r>
      <w:r w:rsidR="00B92D5B">
        <w:rPr>
          <w:rFonts w:ascii="標楷體" w:eastAsia="標楷體" w:hAnsi="標楷體" w:hint="eastAsia"/>
          <w:sz w:val="32"/>
        </w:rPr>
        <w:t>基隆市碇內國中110</w:t>
      </w:r>
      <w:r w:rsidR="00B92D5B" w:rsidRPr="00DC5B76">
        <w:rPr>
          <w:rFonts w:ascii="標楷體" w:eastAsia="標楷體" w:hAnsi="標楷體" w:hint="eastAsia"/>
          <w:sz w:val="32"/>
        </w:rPr>
        <w:t>學年</w:t>
      </w:r>
      <w:r w:rsidR="00B92D5B">
        <w:rPr>
          <w:rFonts w:ascii="標楷體" w:eastAsia="標楷體" w:hAnsi="標楷體" w:hint="eastAsia"/>
          <w:sz w:val="32"/>
        </w:rPr>
        <w:t>研習輪調安排計畫</w:t>
      </w:r>
      <w:r w:rsidR="00B92D5B" w:rsidRPr="00174A0A">
        <w:rPr>
          <w:rFonts w:ascii="標楷體" w:eastAsia="標楷體" w:hAnsi="標楷體" w:hint="eastAsia"/>
          <w:color w:val="FF0000"/>
        </w:rPr>
        <w:t>(1</w:t>
      </w:r>
      <w:r w:rsidR="00B92D5B" w:rsidRPr="00174A0A">
        <w:rPr>
          <w:rFonts w:ascii="標楷體" w:eastAsia="標楷體" w:hAnsi="標楷體"/>
          <w:color w:val="FF0000"/>
        </w:rPr>
        <w:t>10.</w:t>
      </w:r>
      <w:r w:rsidR="00B92D5B" w:rsidRPr="00174A0A">
        <w:rPr>
          <w:rFonts w:ascii="標楷體" w:eastAsia="標楷體" w:hAnsi="標楷體" w:hint="eastAsia"/>
          <w:color w:val="FF0000"/>
        </w:rPr>
        <w:t>12</w:t>
      </w:r>
      <w:r w:rsidR="00B92D5B" w:rsidRPr="00174A0A">
        <w:rPr>
          <w:rFonts w:ascii="標楷體" w:eastAsia="標楷體" w:hAnsi="標楷體"/>
          <w:color w:val="FF0000"/>
        </w:rPr>
        <w:t>.</w:t>
      </w:r>
      <w:r w:rsidR="00B92D5B" w:rsidRPr="00174A0A">
        <w:rPr>
          <w:rFonts w:ascii="標楷體" w:eastAsia="標楷體" w:hAnsi="標楷體" w:hint="eastAsia"/>
          <w:color w:val="FF0000"/>
        </w:rPr>
        <w:t>20整理)</w:t>
      </w:r>
    </w:p>
    <w:p w:rsidR="00B92D5B" w:rsidRPr="00931158" w:rsidRDefault="00B92D5B" w:rsidP="00B92D5B">
      <w:pPr>
        <w:spacing w:line="320" w:lineRule="exact"/>
        <w:jc w:val="center"/>
        <w:rPr>
          <w:rFonts w:ascii="標楷體" w:eastAsia="標楷體" w:hAnsi="標楷體"/>
        </w:rPr>
      </w:pP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目標：提昇教師的輔導知能，建立友善校園。</w:t>
      </w: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454A5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依全國</w:t>
      </w:r>
      <w:r w:rsidRPr="00454A55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Pr="00454A55">
        <w:rPr>
          <w:rFonts w:ascii="標楷體" w:eastAsia="標楷體" w:hAnsi="標楷體" w:hint="eastAsia"/>
        </w:rPr>
        <w:t>研習系統研習時數</w:t>
      </w:r>
      <w:r>
        <w:rPr>
          <w:rFonts w:ascii="標楷體" w:eastAsia="標楷體" w:hAnsi="標楷體" w:hint="eastAsia"/>
        </w:rPr>
        <w:t>(2018.7-202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.0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.30)</w:t>
      </w:r>
      <w:r w:rsidRPr="00454A55">
        <w:rPr>
          <w:rFonts w:ascii="標楷體" w:eastAsia="標楷體" w:hAnsi="標楷體" w:hint="eastAsia"/>
        </w:rPr>
        <w:t>為依據排定相關輪序表。</w:t>
      </w:r>
    </w:p>
    <w:p w:rsidR="00B92D5B" w:rsidRDefault="00B92D5B" w:rsidP="00B92D5B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【關鍵字:</w:t>
      </w:r>
      <w:r w:rsidRPr="003E6D43">
        <w:rPr>
          <w:rFonts w:ascii="標楷體" w:eastAsia="標楷體" w:hAnsi="標楷體" w:hint="eastAsia"/>
          <w:color w:val="000000"/>
        </w:rPr>
        <w:t>中輟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性別</w:t>
      </w:r>
      <w:r>
        <w:rPr>
          <w:rFonts w:ascii="標楷體" w:eastAsia="標楷體" w:hAnsi="標楷體" w:hint="eastAsia"/>
          <w:color w:val="000000"/>
        </w:rPr>
        <w:t>(懷孕輔導)、</w:t>
      </w:r>
      <w:r w:rsidRPr="003E6D43">
        <w:rPr>
          <w:rFonts w:ascii="標楷體" w:eastAsia="標楷體" w:hAnsi="標楷體" w:hint="eastAsia"/>
          <w:color w:val="000000"/>
        </w:rPr>
        <w:t>生命</w:t>
      </w:r>
      <w:r>
        <w:rPr>
          <w:rFonts w:ascii="標楷體" w:eastAsia="標楷體" w:hAnsi="標楷體" w:hint="eastAsia"/>
          <w:color w:val="000000"/>
        </w:rPr>
        <w:t>、家庭、兒少、</w:t>
      </w:r>
      <w:r w:rsidRPr="003E6D43"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生涯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特教</w:t>
      </w:r>
      <w:r>
        <w:rPr>
          <w:rFonts w:ascii="標楷體" w:eastAsia="標楷體" w:hAnsi="標楷體" w:hint="eastAsia"/>
        </w:rPr>
        <w:t>】</w:t>
      </w: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教師研習時數相同時，請教師會代表協助抽籤排定輪序。</w:t>
      </w: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 w:rsidRPr="00454A55">
        <w:rPr>
          <w:rFonts w:ascii="標楷體" w:eastAsia="標楷體" w:hAnsi="標楷體" w:hint="eastAsia"/>
        </w:rPr>
        <w:t>若研習有特別指定參加人員，請相關人員依來文參加。</w:t>
      </w: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相關研習資料由各辦公室主任及代表保管。</w:t>
      </w:r>
    </w:p>
    <w:p w:rsidR="00B92D5B" w:rsidRDefault="00B92D5B" w:rsidP="00B92D5B">
      <w:pPr>
        <w:widowControl/>
        <w:numPr>
          <w:ilvl w:val="0"/>
          <w:numId w:val="24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新進老師將依其輔導知能排入相關類群的優先序位。</w:t>
      </w:r>
    </w:p>
    <w:p w:rsidR="00B92D5B" w:rsidRDefault="00B92D5B" w:rsidP="00B92D5B">
      <w:pPr>
        <w:widowControl/>
        <w:spacing w:line="0" w:lineRule="atLeast"/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42"/>
        <w:gridCol w:w="1437"/>
        <w:gridCol w:w="2062"/>
        <w:gridCol w:w="1409"/>
        <w:gridCol w:w="2207"/>
      </w:tblGrid>
      <w:tr w:rsidR="00B92D5B" w:rsidRPr="004E4B19" w:rsidTr="00C610BF">
        <w:trPr>
          <w:trHeight w:val="340"/>
        </w:trPr>
        <w:tc>
          <w:tcPr>
            <w:tcW w:w="3413" w:type="dxa"/>
            <w:gridSpan w:val="2"/>
            <w:vAlign w:val="center"/>
          </w:tcPr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第一類：研習時數</w:t>
            </w:r>
          </w:p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(含)</w:t>
            </w:r>
            <w:r w:rsidRPr="004E4B19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3576" w:type="dxa"/>
            <w:gridSpan w:val="2"/>
            <w:vAlign w:val="center"/>
          </w:tcPr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第二類：研習時數</w:t>
            </w:r>
          </w:p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  <w:r w:rsidRPr="004E4B1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693" w:type="dxa"/>
            <w:gridSpan w:val="2"/>
            <w:vAlign w:val="center"/>
          </w:tcPr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4B19">
              <w:rPr>
                <w:rFonts w:ascii="標楷體" w:eastAsia="標楷體" w:hAnsi="標楷體" w:hint="eastAsia"/>
              </w:rPr>
              <w:t>第三類：研習時數</w:t>
            </w:r>
          </w:p>
          <w:p w:rsidR="00B92D5B" w:rsidRPr="004E4B19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  <w:r w:rsidRPr="004E4B19">
              <w:rPr>
                <w:rFonts w:ascii="標楷體" w:eastAsia="標楷體" w:hAnsi="標楷體" w:hint="eastAsia"/>
              </w:rPr>
              <w:t>小時以上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鄭如君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林惠嫻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凃佩儀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張沛軒</w:t>
            </w: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287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劉美惠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陳奕帆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劉一敏</w:t>
            </w: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287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陳俊榮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顧書華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56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黃靖淑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葉士如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李宛真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62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陳秀霙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陳正賢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437" w:type="dxa"/>
            <w:vAlign w:val="center"/>
          </w:tcPr>
          <w:p w:rsidR="00B92D5B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蘇秋香</w:t>
            </w:r>
          </w:p>
        </w:tc>
        <w:tc>
          <w:tcPr>
            <w:tcW w:w="2256" w:type="dxa"/>
            <w:vAlign w:val="center"/>
          </w:tcPr>
          <w:p w:rsidR="00B92D5B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62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鄭至伶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陳盈如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王美惠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97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黃麗玲</w:t>
            </w: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譚淑婷</w:t>
            </w:r>
          </w:p>
        </w:tc>
        <w:tc>
          <w:tcPr>
            <w:tcW w:w="2110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鄭芷璇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施志光</w:t>
            </w: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徐睿</w:t>
            </w:r>
          </w:p>
        </w:tc>
        <w:tc>
          <w:tcPr>
            <w:tcW w:w="2110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王菀詩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122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李雲茜</w:t>
            </w:r>
          </w:p>
        </w:tc>
        <w:tc>
          <w:tcPr>
            <w:tcW w:w="2192" w:type="dxa"/>
            <w:vAlign w:val="center"/>
          </w:tcPr>
          <w:p w:rsidR="00B92D5B" w:rsidRPr="00805848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5848">
              <w:rPr>
                <w:rFonts w:ascii="標楷體" w:eastAsia="標楷體" w:hAnsi="標楷體" w:cs="新細明體" w:hint="eastAsia"/>
                <w:color w:val="000000"/>
              </w:rPr>
              <w:t>27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倪佳慧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李宇珍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126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柯宜君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廖芳美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李珍鳳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李慧儀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周珮琪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林素芬</w:t>
            </w:r>
          </w:p>
        </w:tc>
        <w:tc>
          <w:tcPr>
            <w:tcW w:w="2256" w:type="dxa"/>
            <w:vAlign w:val="center"/>
          </w:tcPr>
          <w:p w:rsidR="00B92D5B" w:rsidRPr="0052287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169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徐瑞恭</w:t>
            </w: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李孟龍</w:t>
            </w:r>
          </w:p>
        </w:tc>
        <w:tc>
          <w:tcPr>
            <w:tcW w:w="2110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2877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陳麗巧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172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凃文玲</w:t>
            </w: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466" w:type="dxa"/>
            <w:vAlign w:val="center"/>
          </w:tcPr>
          <w:p w:rsidR="00B92D5B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周家榆</w:t>
            </w:r>
          </w:p>
        </w:tc>
        <w:tc>
          <w:tcPr>
            <w:tcW w:w="2110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簡明毅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44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張淑芳</w:t>
            </w: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44</w:t>
            </w: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2287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784A">
              <w:rPr>
                <w:rFonts w:ascii="標楷體" w:eastAsia="標楷體" w:hAnsi="標楷體" w:cs="新細明體" w:hint="eastAsia"/>
                <w:color w:val="000000"/>
              </w:rPr>
              <w:t>*代理教師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A784A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林覺圳</w:t>
            </w:r>
          </w:p>
        </w:tc>
        <w:tc>
          <w:tcPr>
            <w:tcW w:w="225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</w:tr>
      <w:tr w:rsidR="00B92D5B" w:rsidRPr="004E4B19" w:rsidTr="00C610BF">
        <w:trPr>
          <w:trHeight w:val="340"/>
        </w:trPr>
        <w:tc>
          <w:tcPr>
            <w:tcW w:w="1221" w:type="dxa"/>
            <w:vAlign w:val="center"/>
          </w:tcPr>
          <w:p w:rsidR="00B92D5B" w:rsidRPr="004E4B19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92" w:type="dxa"/>
            <w:vAlign w:val="center"/>
          </w:tcPr>
          <w:p w:rsidR="00B92D5B" w:rsidRPr="004E4B19" w:rsidRDefault="00B92D5B" w:rsidP="00C610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B92D5B" w:rsidRPr="00584CD7" w:rsidRDefault="00B92D5B" w:rsidP="00C610B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B92D5B" w:rsidRPr="00584CD7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蕭政雄</w:t>
            </w:r>
          </w:p>
        </w:tc>
        <w:tc>
          <w:tcPr>
            <w:tcW w:w="2256" w:type="dxa"/>
            <w:vAlign w:val="center"/>
          </w:tcPr>
          <w:p w:rsidR="00B92D5B" w:rsidRPr="0005423C" w:rsidRDefault="00B92D5B" w:rsidP="00C610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25+</w:t>
            </w:r>
            <w:r>
              <w:rPr>
                <w:rFonts w:ascii="標楷體" w:eastAsia="標楷體" w:hAnsi="標楷體" w:hint="eastAsia"/>
                <w:color w:val="FF0000"/>
              </w:rPr>
              <w:t>暑假8</w:t>
            </w:r>
          </w:p>
        </w:tc>
      </w:tr>
    </w:tbl>
    <w:p w:rsidR="00B92D5B" w:rsidRDefault="00B92D5B" w:rsidP="00B92D5B">
      <w:r>
        <w:rPr>
          <w:rFonts w:hint="eastAsia"/>
        </w:rPr>
        <w:t>*</w:t>
      </w:r>
      <w:r>
        <w:rPr>
          <w:rFonts w:hint="eastAsia"/>
        </w:rPr>
        <w:t>輔導知能研習</w:t>
      </w:r>
      <w:r>
        <w:rPr>
          <w:rFonts w:hint="eastAsia"/>
        </w:rPr>
        <w:t>3</w:t>
      </w:r>
      <w:r>
        <w:rPr>
          <w:rFonts w:hint="eastAsia"/>
        </w:rPr>
        <w:t>日：</w:t>
      </w:r>
    </w:p>
    <w:p w:rsidR="00B92D5B" w:rsidRDefault="00B92D5B" w:rsidP="00B92D5B">
      <w:r>
        <w:rPr>
          <w:rFonts w:hint="eastAsia"/>
        </w:rPr>
        <w:t>100</w:t>
      </w:r>
      <w:r>
        <w:rPr>
          <w:rFonts w:hint="eastAsia"/>
        </w:rPr>
        <w:t>周珮琪；</w:t>
      </w:r>
      <w:r>
        <w:rPr>
          <w:rFonts w:hint="eastAsia"/>
        </w:rPr>
        <w:t>101</w:t>
      </w:r>
      <w:r>
        <w:rPr>
          <w:rFonts w:hint="eastAsia"/>
        </w:rPr>
        <w:t>李孟龍；</w:t>
      </w:r>
      <w:r>
        <w:rPr>
          <w:rFonts w:hint="eastAsia"/>
        </w:rPr>
        <w:t>102</w:t>
      </w:r>
      <w:r>
        <w:rPr>
          <w:rFonts w:hint="eastAsia"/>
        </w:rPr>
        <w:t>涂佩儀、劉美惠；</w:t>
      </w:r>
      <w:r>
        <w:rPr>
          <w:rFonts w:hint="eastAsia"/>
        </w:rPr>
        <w:t>103</w:t>
      </w:r>
      <w:r>
        <w:rPr>
          <w:rFonts w:hint="eastAsia"/>
        </w:rPr>
        <w:t>年度陳秀霙；</w:t>
      </w:r>
    </w:p>
    <w:p w:rsidR="00B92D5B" w:rsidRDefault="00B92D5B" w:rsidP="00B92D5B">
      <w:r>
        <w:rPr>
          <w:rFonts w:hint="eastAsia"/>
        </w:rPr>
        <w:t>104</w:t>
      </w:r>
      <w:r>
        <w:rPr>
          <w:rFonts w:hint="eastAsia"/>
        </w:rPr>
        <w:t>年度劉庭菲、楊心怡；</w:t>
      </w:r>
      <w:r>
        <w:rPr>
          <w:rFonts w:hint="eastAsia"/>
        </w:rPr>
        <w:t>105</w:t>
      </w:r>
      <w:r>
        <w:rPr>
          <w:rFonts w:hint="eastAsia"/>
        </w:rPr>
        <w:t>年度林宜蓁；</w:t>
      </w:r>
      <w:r>
        <w:rPr>
          <w:rFonts w:hint="eastAsia"/>
        </w:rPr>
        <w:t>106</w:t>
      </w:r>
      <w:r>
        <w:rPr>
          <w:rFonts w:hint="eastAsia"/>
        </w:rPr>
        <w:t>年度林世傑、王菀詩；</w:t>
      </w:r>
      <w:r>
        <w:rPr>
          <w:rFonts w:hint="eastAsia"/>
        </w:rPr>
        <w:t>107</w:t>
      </w:r>
      <w:r>
        <w:rPr>
          <w:rFonts w:hint="eastAsia"/>
        </w:rPr>
        <w:t>年度陳文婷</w:t>
      </w:r>
    </w:p>
    <w:p w:rsidR="00B92D5B" w:rsidRDefault="00B92D5B" w:rsidP="00B92D5B">
      <w:r>
        <w:rPr>
          <w:rFonts w:hint="eastAsia"/>
        </w:rPr>
        <w:t>109</w:t>
      </w:r>
      <w:r>
        <w:rPr>
          <w:rFonts w:hint="eastAsia"/>
        </w:rPr>
        <w:t>年度劉一敏、</w:t>
      </w:r>
      <w:r>
        <w:rPr>
          <w:rFonts w:hint="eastAsia"/>
        </w:rPr>
        <w:t>110</w:t>
      </w:r>
      <w:r>
        <w:rPr>
          <w:rFonts w:hint="eastAsia"/>
        </w:rPr>
        <w:t>年度周家榆</w:t>
      </w:r>
    </w:p>
    <w:p w:rsidR="00B92D5B" w:rsidRDefault="00B92D5B" w:rsidP="00B92D5B">
      <w:r>
        <w:rPr>
          <w:rFonts w:hint="eastAsia"/>
        </w:rPr>
        <w:t>備註</w:t>
      </w:r>
      <w:r>
        <w:rPr>
          <w:rFonts w:hint="eastAsia"/>
        </w:rPr>
        <w:t>:</w:t>
      </w:r>
      <w:r>
        <w:t>109</w:t>
      </w:r>
      <w:r>
        <w:rPr>
          <w:rFonts w:hint="eastAsia"/>
        </w:rPr>
        <w:t>年暑假陳麗巧師、林素芬師進修輔導</w:t>
      </w:r>
      <w:r>
        <w:rPr>
          <w:rFonts w:hint="eastAsia"/>
        </w:rPr>
        <w:t>8</w:t>
      </w:r>
      <w:r>
        <w:rPr>
          <w:rFonts w:hint="eastAsia"/>
        </w:rPr>
        <w:t>學分，合計時數為</w:t>
      </w:r>
      <w:r>
        <w:rPr>
          <w:rFonts w:hint="eastAsia"/>
        </w:rPr>
        <w:t>144</w:t>
      </w:r>
      <w:r>
        <w:rPr>
          <w:rFonts w:hint="eastAsia"/>
        </w:rPr>
        <w:t>小時</w:t>
      </w:r>
    </w:p>
    <w:p w:rsidR="00B92D5B" w:rsidRPr="00BB3207" w:rsidRDefault="00B92D5B" w:rsidP="00B92D5B">
      <w:r>
        <w:rPr>
          <w:rFonts w:hint="eastAsia"/>
        </w:rPr>
        <w:t>【此資料乃根據全國教師在職進修網研習時數統計，只報名未前往研習者，無法取得研習時數】</w:t>
      </w:r>
    </w:p>
    <w:p w:rsidR="00B92D5B" w:rsidRPr="00B92D5B" w:rsidRDefault="00B92D5B" w:rsidP="00A77085">
      <w:pPr>
        <w:rPr>
          <w:rFonts w:ascii="標楷體" w:eastAsia="標楷體" w:hAnsi="標楷體"/>
          <w:sz w:val="28"/>
          <w:szCs w:val="28"/>
        </w:rPr>
      </w:pPr>
    </w:p>
    <w:sectPr w:rsidR="00B92D5B" w:rsidRPr="00B92D5B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AB" w:rsidRDefault="007650AB" w:rsidP="0073619F">
      <w:r>
        <w:separator/>
      </w:r>
    </w:p>
  </w:endnote>
  <w:endnote w:type="continuationSeparator" w:id="0">
    <w:p w:rsidR="007650AB" w:rsidRDefault="007650AB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AB" w:rsidRDefault="007650AB" w:rsidP="0073619F">
      <w:r>
        <w:separator/>
      </w:r>
    </w:p>
  </w:footnote>
  <w:footnote w:type="continuationSeparator" w:id="0">
    <w:p w:rsidR="007650AB" w:rsidRDefault="007650AB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2E01FC"/>
    <w:multiLevelType w:val="hybridMultilevel"/>
    <w:tmpl w:val="05DE83D8"/>
    <w:lvl w:ilvl="0" w:tplc="3BE4E7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1"/>
  </w:num>
  <w:num w:numId="5">
    <w:abstractNumId w:val="14"/>
  </w:num>
  <w:num w:numId="6">
    <w:abstractNumId w:val="6"/>
  </w:num>
  <w:num w:numId="7">
    <w:abstractNumId w:val="2"/>
  </w:num>
  <w:num w:numId="8">
    <w:abstractNumId w:val="16"/>
  </w:num>
  <w:num w:numId="9">
    <w:abstractNumId w:val="22"/>
  </w:num>
  <w:num w:numId="10">
    <w:abstractNumId w:val="7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23"/>
  </w:num>
  <w:num w:numId="16">
    <w:abstractNumId w:val="5"/>
  </w:num>
  <w:num w:numId="17">
    <w:abstractNumId w:val="18"/>
  </w:num>
  <w:num w:numId="18">
    <w:abstractNumId w:val="8"/>
  </w:num>
  <w:num w:numId="19">
    <w:abstractNumId w:val="19"/>
  </w:num>
  <w:num w:numId="20">
    <w:abstractNumId w:val="1"/>
  </w:num>
  <w:num w:numId="21">
    <w:abstractNumId w:val="20"/>
  </w:num>
  <w:num w:numId="22">
    <w:abstractNumId w:val="1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6178"/>
    <w:rsid w:val="00032CB3"/>
    <w:rsid w:val="000343B8"/>
    <w:rsid w:val="00034AE6"/>
    <w:rsid w:val="00036F27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D71AF"/>
    <w:rsid w:val="000E418F"/>
    <w:rsid w:val="000E7635"/>
    <w:rsid w:val="000F73CC"/>
    <w:rsid w:val="00105E99"/>
    <w:rsid w:val="001108FA"/>
    <w:rsid w:val="0011132D"/>
    <w:rsid w:val="00111D20"/>
    <w:rsid w:val="0012109F"/>
    <w:rsid w:val="001221CC"/>
    <w:rsid w:val="0012419D"/>
    <w:rsid w:val="00125266"/>
    <w:rsid w:val="0012560F"/>
    <w:rsid w:val="00133444"/>
    <w:rsid w:val="001350D9"/>
    <w:rsid w:val="0014030F"/>
    <w:rsid w:val="00140A52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7051"/>
    <w:rsid w:val="001978EE"/>
    <w:rsid w:val="001B59E5"/>
    <w:rsid w:val="001C107C"/>
    <w:rsid w:val="001C32BA"/>
    <w:rsid w:val="001D25BF"/>
    <w:rsid w:val="001D6F46"/>
    <w:rsid w:val="001D6FA2"/>
    <w:rsid w:val="001D790F"/>
    <w:rsid w:val="001F3316"/>
    <w:rsid w:val="001F3351"/>
    <w:rsid w:val="001F6B78"/>
    <w:rsid w:val="0020582E"/>
    <w:rsid w:val="00210722"/>
    <w:rsid w:val="00210EF3"/>
    <w:rsid w:val="002214C9"/>
    <w:rsid w:val="002216AF"/>
    <w:rsid w:val="00231E89"/>
    <w:rsid w:val="00233879"/>
    <w:rsid w:val="0024288C"/>
    <w:rsid w:val="00244A2F"/>
    <w:rsid w:val="00244C55"/>
    <w:rsid w:val="00247979"/>
    <w:rsid w:val="00247CA1"/>
    <w:rsid w:val="002569A5"/>
    <w:rsid w:val="002605F2"/>
    <w:rsid w:val="0026332A"/>
    <w:rsid w:val="00263FFE"/>
    <w:rsid w:val="00267C59"/>
    <w:rsid w:val="00270DD9"/>
    <w:rsid w:val="00281BAA"/>
    <w:rsid w:val="00285B2E"/>
    <w:rsid w:val="00293DE9"/>
    <w:rsid w:val="002A0DA4"/>
    <w:rsid w:val="002A39FE"/>
    <w:rsid w:val="002B4E79"/>
    <w:rsid w:val="002C1C36"/>
    <w:rsid w:val="002C4697"/>
    <w:rsid w:val="002C4BA0"/>
    <w:rsid w:val="002C4EC7"/>
    <w:rsid w:val="002C51CB"/>
    <w:rsid w:val="002C5B75"/>
    <w:rsid w:val="002D0291"/>
    <w:rsid w:val="002D5D09"/>
    <w:rsid w:val="002D609C"/>
    <w:rsid w:val="00301F9F"/>
    <w:rsid w:val="003124A0"/>
    <w:rsid w:val="00312565"/>
    <w:rsid w:val="00314626"/>
    <w:rsid w:val="00320824"/>
    <w:rsid w:val="00323952"/>
    <w:rsid w:val="003249BC"/>
    <w:rsid w:val="00331D8F"/>
    <w:rsid w:val="00333194"/>
    <w:rsid w:val="00341B11"/>
    <w:rsid w:val="00344D3B"/>
    <w:rsid w:val="0035576A"/>
    <w:rsid w:val="0035600D"/>
    <w:rsid w:val="003560E1"/>
    <w:rsid w:val="00357292"/>
    <w:rsid w:val="0036711C"/>
    <w:rsid w:val="00371189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025B"/>
    <w:rsid w:val="00433FFE"/>
    <w:rsid w:val="0043464C"/>
    <w:rsid w:val="0044030A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1688"/>
    <w:rsid w:val="00531B83"/>
    <w:rsid w:val="005365ED"/>
    <w:rsid w:val="005428DC"/>
    <w:rsid w:val="00547213"/>
    <w:rsid w:val="005475DA"/>
    <w:rsid w:val="005529D9"/>
    <w:rsid w:val="00562403"/>
    <w:rsid w:val="00562656"/>
    <w:rsid w:val="00564C57"/>
    <w:rsid w:val="00570E2C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966F0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2712D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96883"/>
    <w:rsid w:val="006A1C41"/>
    <w:rsid w:val="006B7614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2C37"/>
    <w:rsid w:val="00704FE7"/>
    <w:rsid w:val="00706027"/>
    <w:rsid w:val="0071089D"/>
    <w:rsid w:val="00721149"/>
    <w:rsid w:val="007222BB"/>
    <w:rsid w:val="0072596F"/>
    <w:rsid w:val="00730ACA"/>
    <w:rsid w:val="00733CEE"/>
    <w:rsid w:val="00735F5E"/>
    <w:rsid w:val="0073619F"/>
    <w:rsid w:val="0073695F"/>
    <w:rsid w:val="00736FDB"/>
    <w:rsid w:val="00740157"/>
    <w:rsid w:val="00741CEB"/>
    <w:rsid w:val="00743135"/>
    <w:rsid w:val="00745317"/>
    <w:rsid w:val="00751602"/>
    <w:rsid w:val="0075498D"/>
    <w:rsid w:val="0075578F"/>
    <w:rsid w:val="007650AB"/>
    <w:rsid w:val="00770113"/>
    <w:rsid w:val="007743CB"/>
    <w:rsid w:val="0078267F"/>
    <w:rsid w:val="00782704"/>
    <w:rsid w:val="00783D9A"/>
    <w:rsid w:val="007920C7"/>
    <w:rsid w:val="00792739"/>
    <w:rsid w:val="00797060"/>
    <w:rsid w:val="007A0183"/>
    <w:rsid w:val="007C4E5B"/>
    <w:rsid w:val="007D619A"/>
    <w:rsid w:val="007F7CCB"/>
    <w:rsid w:val="00800F47"/>
    <w:rsid w:val="00801728"/>
    <w:rsid w:val="00804794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90B"/>
    <w:rsid w:val="00A05EBA"/>
    <w:rsid w:val="00A05FEE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77085"/>
    <w:rsid w:val="00A85719"/>
    <w:rsid w:val="00A91080"/>
    <w:rsid w:val="00AA1D36"/>
    <w:rsid w:val="00AA234B"/>
    <w:rsid w:val="00AA3D56"/>
    <w:rsid w:val="00AB26BE"/>
    <w:rsid w:val="00AB40BA"/>
    <w:rsid w:val="00AC2C72"/>
    <w:rsid w:val="00AD191A"/>
    <w:rsid w:val="00AD22D8"/>
    <w:rsid w:val="00AD281D"/>
    <w:rsid w:val="00AD2D6D"/>
    <w:rsid w:val="00AD398F"/>
    <w:rsid w:val="00AE2EAB"/>
    <w:rsid w:val="00AE4DBF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DCF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2D5B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A6E1C"/>
    <w:rsid w:val="00CB21E6"/>
    <w:rsid w:val="00CB23B1"/>
    <w:rsid w:val="00CB2D66"/>
    <w:rsid w:val="00CB33DF"/>
    <w:rsid w:val="00CB5613"/>
    <w:rsid w:val="00CB7AC6"/>
    <w:rsid w:val="00CC4216"/>
    <w:rsid w:val="00CD4450"/>
    <w:rsid w:val="00CD73C9"/>
    <w:rsid w:val="00CE02C7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38D3"/>
    <w:rsid w:val="00D8511B"/>
    <w:rsid w:val="00D856A0"/>
    <w:rsid w:val="00D86B50"/>
    <w:rsid w:val="00D935F5"/>
    <w:rsid w:val="00D938FF"/>
    <w:rsid w:val="00DA408D"/>
    <w:rsid w:val="00DA51CF"/>
    <w:rsid w:val="00DB1913"/>
    <w:rsid w:val="00DB2F56"/>
    <w:rsid w:val="00DC218B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4286"/>
    <w:rsid w:val="00E04ACC"/>
    <w:rsid w:val="00E0521B"/>
    <w:rsid w:val="00E11752"/>
    <w:rsid w:val="00E15E80"/>
    <w:rsid w:val="00E16F67"/>
    <w:rsid w:val="00E273C8"/>
    <w:rsid w:val="00E33566"/>
    <w:rsid w:val="00E335D7"/>
    <w:rsid w:val="00E40B84"/>
    <w:rsid w:val="00E41F6E"/>
    <w:rsid w:val="00E42562"/>
    <w:rsid w:val="00E477C0"/>
    <w:rsid w:val="00E57BE9"/>
    <w:rsid w:val="00E662C8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B7F25"/>
    <w:rsid w:val="00EC0202"/>
    <w:rsid w:val="00EC0D57"/>
    <w:rsid w:val="00EC4BCF"/>
    <w:rsid w:val="00EC51D8"/>
    <w:rsid w:val="00EC5994"/>
    <w:rsid w:val="00EE54BA"/>
    <w:rsid w:val="00EF2F97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88EE"/>
  <w15:docId w15:val="{78A8E71C-CF11-4845-906C-35A1E0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619F"/>
    <w:rPr>
      <w:kern w:val="2"/>
    </w:rPr>
  </w:style>
  <w:style w:type="paragraph" w:styleId="a7">
    <w:name w:val="footer"/>
    <w:basedOn w:val="a"/>
    <w:link w:val="a8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434B-7401-40AB-9039-1D66DBFF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00</cp:lastModifiedBy>
  <cp:revision>6</cp:revision>
  <cp:lastPrinted>2021-01-04T04:34:00Z</cp:lastPrinted>
  <dcterms:created xsi:type="dcterms:W3CDTF">2022-01-04T04:32:00Z</dcterms:created>
  <dcterms:modified xsi:type="dcterms:W3CDTF">2022-01-04T05:04:00Z</dcterms:modified>
</cp:coreProperties>
</file>